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44EC" w14:textId="05BDC243" w:rsidR="000F0714" w:rsidRPr="00B644C2" w:rsidRDefault="000F0714" w:rsidP="000F0714">
      <w:pPr>
        <w:pStyle w:val="a7"/>
        <w:jc w:val="center"/>
      </w:pPr>
      <w:r w:rsidRPr="00B644C2">
        <w:t xml:space="preserve">Сводная ведомость результатов </w:t>
      </w:r>
      <w:r w:rsidR="004654AF" w:rsidRPr="00B644C2">
        <w:t xml:space="preserve">проведения </w:t>
      </w:r>
      <w:r w:rsidRPr="00B644C2">
        <w:t>специальной оценки условий труда</w:t>
      </w:r>
      <w:r w:rsidR="009D0DE8">
        <w:t xml:space="preserve"> от 25.12.2024г.</w:t>
      </w:r>
    </w:p>
    <w:p w14:paraId="71A4D817" w14:textId="77777777" w:rsidR="00B3448B" w:rsidRPr="00B644C2" w:rsidRDefault="00B3448B" w:rsidP="00B3448B"/>
    <w:p w14:paraId="5C02D9B3" w14:textId="77777777" w:rsidR="00B3448B" w:rsidRPr="00B644C2" w:rsidRDefault="00B3448B" w:rsidP="00B3448B">
      <w:r w:rsidRPr="00B644C2">
        <w:t>Наименование организации:</w:t>
      </w:r>
      <w:r w:rsidRPr="00B644C2">
        <w:rPr>
          <w:rStyle w:val="a9"/>
        </w:rPr>
        <w:t xml:space="preserve"> </w:t>
      </w:r>
      <w:r w:rsidRPr="00B644C2">
        <w:rPr>
          <w:rStyle w:val="a9"/>
        </w:rPr>
        <w:fldChar w:fldCharType="begin"/>
      </w:r>
      <w:r w:rsidRPr="00B644C2">
        <w:rPr>
          <w:rStyle w:val="a9"/>
        </w:rPr>
        <w:instrText xml:space="preserve"> DOCVARIABLE </w:instrText>
      </w:r>
      <w:r w:rsidR="00EA3306" w:rsidRPr="00B644C2">
        <w:rPr>
          <w:rStyle w:val="a9"/>
        </w:rPr>
        <w:instrText>ceh_info</w:instrText>
      </w:r>
      <w:r w:rsidRPr="00B644C2">
        <w:rPr>
          <w:rStyle w:val="a9"/>
        </w:rPr>
        <w:instrText xml:space="preserve"> \* MERGEFORMAT </w:instrText>
      </w:r>
      <w:r w:rsidRPr="00B644C2">
        <w:rPr>
          <w:rStyle w:val="a9"/>
        </w:rPr>
        <w:fldChar w:fldCharType="separate"/>
      </w:r>
      <w:r w:rsidR="00F34954" w:rsidRPr="00F34954">
        <w:rPr>
          <w:rStyle w:val="a9"/>
        </w:rPr>
        <w:t>АО "Нижфарм"</w:t>
      </w:r>
      <w:r w:rsidRPr="00B644C2">
        <w:rPr>
          <w:rStyle w:val="a9"/>
        </w:rPr>
        <w:fldChar w:fldCharType="end"/>
      </w:r>
      <w:r w:rsidRPr="00B644C2">
        <w:rPr>
          <w:rStyle w:val="a9"/>
        </w:rPr>
        <w:t> </w:t>
      </w:r>
    </w:p>
    <w:p w14:paraId="74667EDE" w14:textId="77777777" w:rsidR="00F06873" w:rsidRPr="00B644C2" w:rsidRDefault="00F06873" w:rsidP="004654AF">
      <w:pPr>
        <w:suppressAutoHyphens/>
        <w:jc w:val="right"/>
      </w:pPr>
      <w:r w:rsidRPr="00B644C2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B644C2" w14:paraId="412363AD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B1DF87F" w14:textId="77777777" w:rsidR="004654AF" w:rsidRPr="00B644C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B644C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67D2DEB3" w14:textId="77777777" w:rsidR="004654AF" w:rsidRPr="00B644C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1FB66C92" w14:textId="77777777" w:rsidR="004654AF" w:rsidRPr="00B644C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346FD3F6" w14:textId="77777777" w:rsidR="004654AF" w:rsidRPr="00B644C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644C2" w14:paraId="1AE19225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05B3BF7D" w14:textId="77777777" w:rsidR="004654A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BC5D781" w14:textId="77777777" w:rsidR="004654AF" w:rsidRPr="00B644C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FE95970" w14:textId="77777777" w:rsidR="004654A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4618F4E7" w14:textId="77777777" w:rsidR="004654A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46782C3E" w14:textId="77777777" w:rsidR="004654A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B4616B3" w14:textId="77777777" w:rsidR="004654A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B644C2" w14:paraId="021E36A2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AB042FF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7071B43" w14:textId="77777777" w:rsidR="00AF1EDF" w:rsidRPr="00B644C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6AD9F06" w14:textId="77777777" w:rsidR="00AF1EDF" w:rsidRPr="00B644C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6DBA802B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6D3ED68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B4764F5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CF8CAFE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F9050C3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E76FE43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6053DBC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B644C2" w14:paraId="5EAF6411" w14:textId="77777777" w:rsidTr="004654AF">
        <w:trPr>
          <w:jc w:val="center"/>
        </w:trPr>
        <w:tc>
          <w:tcPr>
            <w:tcW w:w="3518" w:type="dxa"/>
            <w:vAlign w:val="center"/>
          </w:tcPr>
          <w:p w14:paraId="5C229674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35F2C36D" w14:textId="77777777" w:rsidR="00AF1EDF" w:rsidRPr="00B644C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3D3FEA90" w14:textId="77777777" w:rsidR="00AF1EDF" w:rsidRPr="00B644C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8167878" w14:textId="77777777" w:rsidR="00AF1ED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1186B7B" w14:textId="77777777" w:rsidR="00AF1ED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0E0505C" w14:textId="77777777" w:rsidR="00AF1ED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877AADE" w14:textId="77777777" w:rsidR="00AF1ED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1E2F17F" w14:textId="77777777" w:rsidR="00AF1ED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A576FB9" w14:textId="77777777" w:rsidR="00AF1ED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765FD33" w14:textId="77777777" w:rsidR="00AF1EDF" w:rsidRPr="00B644C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4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B644C2" w14:paraId="1A51E3FB" w14:textId="77777777" w:rsidTr="004654AF">
        <w:trPr>
          <w:jc w:val="center"/>
        </w:trPr>
        <w:tc>
          <w:tcPr>
            <w:tcW w:w="3518" w:type="dxa"/>
            <w:vAlign w:val="center"/>
          </w:tcPr>
          <w:p w14:paraId="099ED884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14:paraId="2DE4E87E" w14:textId="77777777" w:rsidR="00AF1EDF" w:rsidRPr="00B644C2" w:rsidRDefault="00F349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6/8</w:t>
            </w:r>
          </w:p>
        </w:tc>
        <w:tc>
          <w:tcPr>
            <w:tcW w:w="3118" w:type="dxa"/>
            <w:vAlign w:val="center"/>
          </w:tcPr>
          <w:p w14:paraId="41B7E784" w14:textId="77777777" w:rsidR="00AF1EDF" w:rsidRPr="00B644C2" w:rsidRDefault="00F349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6/8</w:t>
            </w:r>
          </w:p>
        </w:tc>
        <w:tc>
          <w:tcPr>
            <w:tcW w:w="1063" w:type="dxa"/>
            <w:vAlign w:val="center"/>
          </w:tcPr>
          <w:p w14:paraId="47398034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14:paraId="03F82F26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6/8</w:t>
            </w:r>
          </w:p>
        </w:tc>
        <w:tc>
          <w:tcPr>
            <w:tcW w:w="1169" w:type="dxa"/>
            <w:vAlign w:val="center"/>
          </w:tcPr>
          <w:p w14:paraId="633579A1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14:paraId="1587F181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14:paraId="1B489771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14:paraId="4AE678A8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14:paraId="06AF9E20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B644C2" w14:paraId="4BCC1E83" w14:textId="77777777" w:rsidTr="004654AF">
        <w:trPr>
          <w:jc w:val="center"/>
        </w:trPr>
        <w:tc>
          <w:tcPr>
            <w:tcW w:w="3518" w:type="dxa"/>
            <w:vAlign w:val="center"/>
          </w:tcPr>
          <w:p w14:paraId="52A3CA0E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B644C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08B6BED" w14:textId="77777777" w:rsidR="00AF1EDF" w:rsidRPr="00B644C2" w:rsidRDefault="00F349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2FB85211" w14:textId="77777777" w:rsidR="00AF1EDF" w:rsidRPr="00B644C2" w:rsidRDefault="00F349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14:paraId="4D313077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31D1A59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3E88AF5C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CBC2CF9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160A0B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A8C540A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480C9D7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644C2" w14:paraId="6933EEBF" w14:textId="77777777" w:rsidTr="004654AF">
        <w:trPr>
          <w:jc w:val="center"/>
        </w:trPr>
        <w:tc>
          <w:tcPr>
            <w:tcW w:w="3518" w:type="dxa"/>
            <w:vAlign w:val="center"/>
          </w:tcPr>
          <w:p w14:paraId="70BB6685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B644C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605901D6" w14:textId="77777777" w:rsidR="00AF1EDF" w:rsidRPr="00B644C2" w:rsidRDefault="00F349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51A862F5" w14:textId="77777777" w:rsidR="00AF1EDF" w:rsidRPr="00B644C2" w:rsidRDefault="00F349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14:paraId="43E92047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1882460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3EE855E2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233A53A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569203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E2C6552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837A14D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644C2" w14:paraId="7938567F" w14:textId="77777777" w:rsidTr="004654AF">
        <w:trPr>
          <w:jc w:val="center"/>
        </w:trPr>
        <w:tc>
          <w:tcPr>
            <w:tcW w:w="3518" w:type="dxa"/>
            <w:vAlign w:val="center"/>
          </w:tcPr>
          <w:p w14:paraId="085B052F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B644C2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6E28FDA" w14:textId="77777777" w:rsidR="00AF1EDF" w:rsidRPr="00B644C2" w:rsidRDefault="00F349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CB56560" w14:textId="77777777" w:rsidR="00AF1EDF" w:rsidRPr="00B644C2" w:rsidRDefault="00F349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5FF0325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328722B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B0994A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EF5722A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299DA1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C912AA9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81E9B4A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644C2" w14:paraId="4041ED43" w14:textId="77777777" w:rsidTr="004654AF">
        <w:trPr>
          <w:jc w:val="center"/>
        </w:trPr>
        <w:tc>
          <w:tcPr>
            <w:tcW w:w="3518" w:type="dxa"/>
            <w:vAlign w:val="center"/>
          </w:tcPr>
          <w:p w14:paraId="015B4691" w14:textId="77777777" w:rsidR="00AF1EDF" w:rsidRPr="00B644C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B644C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5AEE90B" w14:textId="77777777" w:rsidR="00AF1EDF" w:rsidRPr="00B644C2" w:rsidRDefault="00F349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22EFF99" w14:textId="77777777" w:rsidR="00AF1EDF" w:rsidRPr="00B644C2" w:rsidRDefault="00F3495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0106331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FBA1F6D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545D29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986A916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119DDD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4E1FE34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CE1DF57" w14:textId="77777777" w:rsidR="00AF1EDF" w:rsidRPr="00B644C2" w:rsidRDefault="00F3495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C380951" w14:textId="77777777" w:rsidR="00F06873" w:rsidRPr="00B644C2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4CCA4A6E" w14:textId="77777777" w:rsidR="00F34954" w:rsidRDefault="00F06873" w:rsidP="00F34954">
      <w:pPr>
        <w:jc w:val="right"/>
        <w:rPr>
          <w:sz w:val="20"/>
        </w:rPr>
      </w:pPr>
      <w:r w:rsidRPr="00B644C2">
        <w:t>Таблица 2</w:t>
      </w:r>
      <w:r w:rsidR="00F34954">
        <w:fldChar w:fldCharType="begin"/>
      </w:r>
      <w:r w:rsidR="00F34954">
        <w:instrText xml:space="preserve"> INCLUDETEXT  "C:\\Users\\serov\\Desktop\\Нижфарм (4 этап)\\ARMv51_files\\sv_ved_org_1.xml" \! \t "C:\\Program Files (x86)\\Аттестация-5.1\\xsl\\per_rm\\form2_01.xsl"  \* MERGEFORMAT </w:instrText>
      </w:r>
      <w:r w:rsidR="00F34954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F34954" w14:paraId="2908963D" w14:textId="77777777">
        <w:trPr>
          <w:divId w:val="6840930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64E4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DE5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CD0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F19776F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F07BAC3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69491BA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CA7399B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659A928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8BB1FB3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DBBEA65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D1C12C3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F34954" w14:paraId="6B50D37D" w14:textId="77777777">
        <w:trPr>
          <w:divId w:val="684093016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85C01" w14:textId="77777777" w:rsidR="00F34954" w:rsidRDefault="00F349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74E5" w14:textId="77777777" w:rsidR="00F34954" w:rsidRDefault="00F3495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D874990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A1DE106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74E5024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26527F4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DBAA24A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BF0EB3D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47D74C0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BF4D1AE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A1CB137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9C75CE0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042EBAB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257E759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1530E35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A54EF08" w14:textId="77777777" w:rsidR="00F34954" w:rsidRDefault="00F34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CF69" w14:textId="77777777" w:rsidR="00F34954" w:rsidRDefault="00F349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D041" w14:textId="77777777" w:rsidR="00F34954" w:rsidRDefault="00F349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10AD" w14:textId="77777777" w:rsidR="00F34954" w:rsidRDefault="00F349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8622" w14:textId="77777777" w:rsidR="00F34954" w:rsidRDefault="00F349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6C31" w14:textId="77777777" w:rsidR="00F34954" w:rsidRDefault="00F349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26339" w14:textId="77777777" w:rsidR="00F34954" w:rsidRDefault="00F349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703B" w14:textId="77777777" w:rsidR="00F34954" w:rsidRDefault="00F349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37EA" w14:textId="77777777" w:rsidR="00F34954" w:rsidRDefault="00F34954">
            <w:pPr>
              <w:rPr>
                <w:sz w:val="16"/>
                <w:szCs w:val="16"/>
              </w:rPr>
            </w:pPr>
          </w:p>
        </w:tc>
      </w:tr>
      <w:tr w:rsidR="00F34954" w14:paraId="2478DF67" w14:textId="77777777">
        <w:trPr>
          <w:divId w:val="684093016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473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E21F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5F0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905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7A0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E344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C06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6BE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48A4F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C94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59D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72C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4F2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659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CE5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A4B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060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5221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A78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356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101C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A96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79FC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FE8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34954" w14:paraId="648A1681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F36E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департамент (адрес: г.Обнинск, Киевское шоссе, д.62)</w:t>
            </w:r>
          </w:p>
        </w:tc>
      </w:tr>
      <w:tr w:rsidR="00F34954" w14:paraId="0CCDFF1B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43D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корпоративной отчетности, бухгалтерского учета и налогообложения</w:t>
            </w:r>
          </w:p>
        </w:tc>
      </w:tr>
      <w:tr w:rsidR="00F34954" w14:paraId="4F5989C5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5A6A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</w:t>
            </w:r>
          </w:p>
        </w:tc>
      </w:tr>
      <w:tr w:rsidR="00F34954" w14:paraId="639649BC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2EA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учета активов и затрат, дебиторской задолженности и банковских операций</w:t>
            </w:r>
          </w:p>
        </w:tc>
      </w:tr>
      <w:tr w:rsidR="00F34954" w14:paraId="766B1675" w14:textId="77777777">
        <w:trPr>
          <w:divId w:val="6840930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958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11D6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212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D77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EB9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CC6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642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489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A935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312FF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A8D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F32A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B53A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5B6EA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092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BDF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35BF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F06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2081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E2DEF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E4C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17B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846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0A6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4954" w14:paraId="7057445C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83F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группа</w:t>
            </w:r>
          </w:p>
        </w:tc>
      </w:tr>
      <w:tr w:rsidR="00F34954" w14:paraId="0AEBDA59" w14:textId="77777777">
        <w:trPr>
          <w:divId w:val="6840930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63C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819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D5AF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6D8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2A06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1462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DD7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9315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5B96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6A17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8A5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09D9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AB5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BB0E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F2DC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995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7B3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ADA4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965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3D7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4622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6ADD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8D19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C98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4954" w14:paraId="28AFF60A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327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финансового планирования и анализа</w:t>
            </w:r>
          </w:p>
        </w:tc>
      </w:tr>
      <w:tr w:rsidR="00F34954" w14:paraId="71F5F54B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A11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контроля себестоимости</w:t>
            </w:r>
          </w:p>
        </w:tc>
      </w:tr>
      <w:tr w:rsidR="00F34954" w14:paraId="583FC3B0" w14:textId="77777777">
        <w:trPr>
          <w:divId w:val="6840930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0429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6B7E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бизнес-партнер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8E83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23A2A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E141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282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309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00B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8B3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EC6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0744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60E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054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AD8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B449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2932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3C0D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EB9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3D02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89F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E560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F6F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AF4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A0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4954" w14:paraId="295CA0A0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2E8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медицинской поддержки и развития портфеля препаратов</w:t>
            </w:r>
          </w:p>
        </w:tc>
      </w:tr>
      <w:tr w:rsidR="00F34954" w14:paraId="26F567FD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ADAB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регистрации и регуляторному планированию</w:t>
            </w:r>
          </w:p>
        </w:tc>
      </w:tr>
      <w:tr w:rsidR="00F34954" w14:paraId="1D9C6318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0FA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зарубежной регистрации</w:t>
            </w:r>
          </w:p>
        </w:tc>
      </w:tr>
      <w:tr w:rsidR="00F34954" w14:paraId="7E162E7F" w14:textId="77777777">
        <w:trPr>
          <w:divId w:val="6840930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2590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213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регистрации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F975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C69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18E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F03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64D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A82E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D0E7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FF12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402F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CF3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279A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728BF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2ED2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826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7AB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B9B6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52E2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A4C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1DAA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E58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BC0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AEB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4954" w14:paraId="6892C459" w14:textId="77777777">
        <w:trPr>
          <w:divId w:val="6840930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B3E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2093-1А (2093А)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534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регистрации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BB6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45F1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C47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BB8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F94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BF3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1B3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DE71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9DB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53B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AD0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4C05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88D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85E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CFC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8C01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D28CA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945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1A7F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B12F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B149F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2C23F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4954" w14:paraId="2EDCDABB" w14:textId="77777777">
        <w:trPr>
          <w:divId w:val="6840930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85E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2093-2А (2093А)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4437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регистрации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D23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98BB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15EAA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9DA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560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EF06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D51F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CC2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798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AC5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D962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6F1E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BFB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357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886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8D4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040B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FE82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AE08F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C27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140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AD8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4954" w14:paraId="0831ADB6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0FF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медицинской поддержки и клинических исследований</w:t>
            </w:r>
          </w:p>
        </w:tc>
      </w:tr>
      <w:tr w:rsidR="00F34954" w14:paraId="13DABF9B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C1F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медицинской поддержки по направлению безрецептурных препаратов</w:t>
            </w:r>
          </w:p>
        </w:tc>
      </w:tr>
      <w:tr w:rsidR="00F34954" w14:paraId="471095A9" w14:textId="77777777">
        <w:trPr>
          <w:divId w:val="6840930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4A7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78B8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медицинский 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A0E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5867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576C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B66F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92EE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175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C3D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06E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03C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2CD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847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1BE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2484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AD4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94D2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00B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A98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5E50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D45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3E18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0E26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A266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4954" w14:paraId="58E4573E" w14:textId="77777777">
        <w:trPr>
          <w:divId w:val="68409301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A5679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развития портфеля</w:t>
            </w:r>
          </w:p>
        </w:tc>
      </w:tr>
      <w:tr w:rsidR="00F34954" w14:paraId="1DBA89E2" w14:textId="77777777">
        <w:trPr>
          <w:divId w:val="6840930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3C5F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E191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портфельный 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DC46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3324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FD1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969F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35D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4E0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34E3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6E7E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C1CC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289C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C4287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1078A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B127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8D08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6225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BF131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0D72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611D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C51B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3AC3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612B2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17EB" w14:textId="77777777" w:rsidR="00F34954" w:rsidRDefault="00F3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18487214" w14:textId="77777777" w:rsidR="0065289A" w:rsidRPr="00B644C2" w:rsidRDefault="00F34954" w:rsidP="00F34954">
      <w:pPr>
        <w:jc w:val="right"/>
        <w:rPr>
          <w:sz w:val="18"/>
          <w:szCs w:val="18"/>
        </w:rPr>
      </w:pPr>
      <w:r>
        <w:fldChar w:fldCharType="end"/>
      </w:r>
    </w:p>
    <w:p w14:paraId="2E4D2DFA" w14:textId="77777777" w:rsidR="00936F48" w:rsidRPr="00B644C2" w:rsidRDefault="00936F48" w:rsidP="00936F48">
      <w:r w:rsidRPr="00B644C2">
        <w:t>Дата составления:</w:t>
      </w:r>
      <w:r w:rsidRPr="00B644C2">
        <w:rPr>
          <w:rStyle w:val="a9"/>
        </w:rPr>
        <w:t xml:space="preserve"> </w:t>
      </w:r>
      <w:r w:rsidRPr="00B644C2">
        <w:rPr>
          <w:rStyle w:val="a9"/>
        </w:rPr>
        <w:fldChar w:fldCharType="begin"/>
      </w:r>
      <w:r w:rsidRPr="00B644C2">
        <w:rPr>
          <w:rStyle w:val="a9"/>
        </w:rPr>
        <w:instrText xml:space="preserve"> DOCVARIABLE fill_date \* MERGEFORMAT </w:instrText>
      </w:r>
      <w:r w:rsidRPr="00B644C2">
        <w:rPr>
          <w:rStyle w:val="a9"/>
        </w:rPr>
        <w:fldChar w:fldCharType="separate"/>
      </w:r>
      <w:r w:rsidR="00F34954">
        <w:rPr>
          <w:rStyle w:val="a9"/>
        </w:rPr>
        <w:t>2</w:t>
      </w:r>
      <w:r w:rsidR="00BC088A">
        <w:rPr>
          <w:rStyle w:val="a9"/>
        </w:rPr>
        <w:t>4</w:t>
      </w:r>
      <w:r w:rsidR="00F34954">
        <w:rPr>
          <w:rStyle w:val="a9"/>
        </w:rPr>
        <w:t>.12.2024</w:t>
      </w:r>
      <w:r w:rsidRPr="00B644C2">
        <w:rPr>
          <w:rStyle w:val="a9"/>
        </w:rPr>
        <w:fldChar w:fldCharType="end"/>
      </w:r>
      <w:r w:rsidRPr="00B644C2">
        <w:rPr>
          <w:rStyle w:val="a9"/>
        </w:rPr>
        <w:t> </w:t>
      </w:r>
    </w:p>
    <w:sectPr w:rsidR="00936F48" w:rsidRPr="00B644C2" w:rsidSect="00F34954">
      <w:headerReference w:type="even" r:id="rId6"/>
      <w:headerReference w:type="default" r:id="rId7"/>
      <w:headerReference w:type="first" r:id="rId8"/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664E" w14:textId="77777777" w:rsidR="00221A2A" w:rsidRDefault="00221A2A" w:rsidP="00F34954">
      <w:r>
        <w:separator/>
      </w:r>
    </w:p>
  </w:endnote>
  <w:endnote w:type="continuationSeparator" w:id="0">
    <w:p w14:paraId="0A1534E2" w14:textId="77777777" w:rsidR="00221A2A" w:rsidRDefault="00221A2A" w:rsidP="00F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B651" w14:textId="77777777" w:rsidR="00221A2A" w:rsidRDefault="00221A2A" w:rsidP="00F34954">
      <w:r>
        <w:separator/>
      </w:r>
    </w:p>
  </w:footnote>
  <w:footnote w:type="continuationSeparator" w:id="0">
    <w:p w14:paraId="76DC0E78" w14:textId="77777777" w:rsidR="00221A2A" w:rsidRDefault="00221A2A" w:rsidP="00F3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7EAF" w14:textId="54D23CA4" w:rsidR="009D0DE8" w:rsidRDefault="009D0DE8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6D2FFA" wp14:editId="203299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76838699" name="Надпись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C7925" w14:textId="33503B90" w:rsidR="009D0DE8" w:rsidRPr="009D0DE8" w:rsidRDefault="009D0DE8" w:rsidP="009D0D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D0D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D2F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04CC7925" w14:textId="33503B90" w:rsidR="009D0DE8" w:rsidRPr="009D0DE8" w:rsidRDefault="009D0DE8" w:rsidP="009D0D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D0D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EC80" w14:textId="16004299" w:rsidR="009D0DE8" w:rsidRDefault="009D0DE8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07AEEA" wp14:editId="6DC074D4">
              <wp:simplePos x="539262" y="45133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64985610" name="Надпись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300C6" w14:textId="76D19F77" w:rsidR="009D0DE8" w:rsidRPr="009D0DE8" w:rsidRDefault="009D0DE8" w:rsidP="009D0D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D0D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7AEEA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alt="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1D300C6" w14:textId="76D19F77" w:rsidR="009D0DE8" w:rsidRPr="009D0DE8" w:rsidRDefault="009D0DE8" w:rsidP="009D0D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D0D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47CB" w14:textId="6B9138B7" w:rsidR="009D0DE8" w:rsidRDefault="009D0DE8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39C5E2" wp14:editId="5D1FCA0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14359443" name="Надпись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F384E" w14:textId="1D5FD06B" w:rsidR="009D0DE8" w:rsidRPr="009D0DE8" w:rsidRDefault="009D0DE8" w:rsidP="009D0D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D0D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9C5E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1D3F384E" w14:textId="1D5FD06B" w:rsidR="009D0DE8" w:rsidRPr="009D0DE8" w:rsidRDefault="009D0DE8" w:rsidP="009D0D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D0D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26"/>
    <w:docVar w:name="adv_info1" w:val="     "/>
    <w:docVar w:name="adv_info2" w:val="     "/>
    <w:docVar w:name="adv_info3" w:val="     "/>
    <w:docVar w:name="att_org_adr" w:val="603005, г. Нижний Новгород, ул. Варварская, д. 7"/>
    <w:docVar w:name="att_org_name" w:val="Общество с ограниченной ответственностью «БИОТА-Центр»"/>
    <w:docVar w:name="att_org_reg_date" w:val="20.12.2016"/>
    <w:docVar w:name="att_org_reg_num" w:val="423"/>
    <w:docVar w:name="boss_fio" w:val="Суханова Алла Мэеровна"/>
    <w:docVar w:name="ceh_info" w:val="АО &quot;Нижфарм&quot;"/>
    <w:docVar w:name="D_dog" w:val="   "/>
    <w:docVar w:name="D_prikaz" w:val="   "/>
    <w:docVar w:name="doc_name" w:val="Документ26"/>
    <w:docVar w:name="doc_type" w:val="5"/>
    <w:docVar w:name="fill_date" w:val="20.12.2024"/>
    <w:docVar w:name="kpp_code" w:val="   "/>
    <w:docVar w:name="N_dog" w:val="   "/>
    <w:docVar w:name="N_prikaz" w:val="   "/>
    <w:docVar w:name="org_guid" w:val="1AD2128694F443499D53A940DC5BE79A"/>
    <w:docVar w:name="org_id" w:val="1"/>
    <w:docVar w:name="org_name" w:val="     "/>
    <w:docVar w:name="pers_guids" w:val="AE99C0B7C7714430800DFBB9A01F42A6@144-741-082 52"/>
    <w:docVar w:name="pers_snils" w:val="AE99C0B7C7714430800DFBB9A01F42A6@144-741-082 52"/>
    <w:docVar w:name="podr_id" w:val="org_1"/>
    <w:docVar w:name="pred_dolg" w:val="Руководитель службы охраны труда"/>
    <w:docVar w:name="pred_fio" w:val="Авдотьина Е.В."/>
    <w:docVar w:name="prikaz_sout" w:val="817"/>
    <w:docVar w:name="rbtd_adr" w:val="     "/>
    <w:docVar w:name="rbtd_name" w:val="АО &quot;Нижфарм&quot;"/>
    <w:docVar w:name="sout_id" w:val="   "/>
    <w:docVar w:name="step_test" w:val="54"/>
    <w:docVar w:name="sv_docs" w:val="1"/>
  </w:docVars>
  <w:rsids>
    <w:rsidRoot w:val="00F34954"/>
    <w:rsid w:val="0000729E"/>
    <w:rsid w:val="0001628B"/>
    <w:rsid w:val="0002033E"/>
    <w:rsid w:val="000C5130"/>
    <w:rsid w:val="000D3760"/>
    <w:rsid w:val="000F0714"/>
    <w:rsid w:val="00196135"/>
    <w:rsid w:val="001A7AC3"/>
    <w:rsid w:val="001B19D8"/>
    <w:rsid w:val="00221A2A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B5FBE"/>
    <w:rsid w:val="006E4DFC"/>
    <w:rsid w:val="00725C51"/>
    <w:rsid w:val="00820552"/>
    <w:rsid w:val="00936F48"/>
    <w:rsid w:val="009647F7"/>
    <w:rsid w:val="009A1326"/>
    <w:rsid w:val="009D0DE8"/>
    <w:rsid w:val="009D6532"/>
    <w:rsid w:val="00A026A4"/>
    <w:rsid w:val="00AF1EDF"/>
    <w:rsid w:val="00B12F45"/>
    <w:rsid w:val="00B2089E"/>
    <w:rsid w:val="00B3448B"/>
    <w:rsid w:val="00B644C2"/>
    <w:rsid w:val="00B874F5"/>
    <w:rsid w:val="00BA560A"/>
    <w:rsid w:val="00BC088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34954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BF90D2"/>
  <w15:docId w15:val="{D85519AF-4E67-4C27-B73E-EA20DFD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3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34954"/>
    <w:rPr>
      <w:sz w:val="24"/>
    </w:rPr>
  </w:style>
  <w:style w:type="paragraph" w:styleId="ad">
    <w:name w:val="footer"/>
    <w:basedOn w:val="a"/>
    <w:link w:val="ae"/>
    <w:rsid w:val="00F3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349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6D267EF87F59458AF8E8F056DD943F" ma:contentTypeVersion="15" ma:contentTypeDescription="Создание документа." ma:contentTypeScope="" ma:versionID="d3d5bc2d90dac74abe08ba501a8fce07">
  <xsd:schema xmlns:xsd="http://www.w3.org/2001/XMLSchema" xmlns:xs="http://www.w3.org/2001/XMLSchema" xmlns:p="http://schemas.microsoft.com/office/2006/metadata/properties" xmlns:ns2="43d8ad8b-3e91-4543-9661-99b49c811b58" xmlns:ns3="23324704-9468-4823-bff7-c6b93de9bd16" targetNamespace="http://schemas.microsoft.com/office/2006/metadata/properties" ma:root="true" ma:fieldsID="0966b61a20a47c3032c585b9deccbc19" ns2:_="" ns3:_="">
    <xsd:import namespace="43d8ad8b-3e91-4543-9661-99b49c811b58"/>
    <xsd:import namespace="23324704-9468-4823-bff7-c6b93de9b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8ad8b-3e91-4543-9661-99b49c811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0ac5e2e-54aa-4e42-8e84-f3fb8a185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24704-9468-4823-bff7-c6b93de9bd1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3dd6bb-adf7-4e2a-8e77-f6a40ca06f04}" ma:internalName="TaxCatchAll" ma:showField="CatchAllData" ma:web="23324704-9468-4823-bff7-c6b93de9b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24704-9468-4823-bff7-c6b93de9bd16" xsi:nil="true"/>
    <lcf76f155ced4ddcb4097134ff3c332f xmlns="43d8ad8b-3e91-4543-9661-99b49c811b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6E243-B870-4F41-8440-6ADC804F0345}"/>
</file>

<file path=customXml/itemProps2.xml><?xml version="1.0" encoding="utf-8"?>
<ds:datastoreItem xmlns:ds="http://schemas.openxmlformats.org/officeDocument/2006/customXml" ds:itemID="{E2777804-C42F-4BAD-88F6-B813D7336F72}"/>
</file>

<file path=customXml/itemProps3.xml><?xml version="1.0" encoding="utf-8"?>
<ds:datastoreItem xmlns:ds="http://schemas.openxmlformats.org/officeDocument/2006/customXml" ds:itemID="{F09B6EBC-FC83-41BB-A1B0-895BFC937341}"/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Серов И</dc:creator>
  <cp:lastModifiedBy>Emilia Barabanova</cp:lastModifiedBy>
  <cp:revision>3</cp:revision>
  <dcterms:created xsi:type="dcterms:W3CDTF">2024-12-20T12:54:00Z</dcterms:created>
  <dcterms:modified xsi:type="dcterms:W3CDTF">2024-12-25T06:11:00Z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cc6dd93,494772b,fcb5c0a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6253c176-a2f2-4be2-8179-4aaddf5854c7_Enabled">
    <vt:lpwstr>true</vt:lpwstr>
  </property>
  <property fmtid="{D5CDD505-2E9C-101B-9397-08002B2CF9AE}" pid="6" name="MSIP_Label_6253c176-a2f2-4be2-8179-4aaddf5854c7_SetDate">
    <vt:lpwstr>2024-12-25T06:11:06Z</vt:lpwstr>
  </property>
  <property fmtid="{D5CDD505-2E9C-101B-9397-08002B2CF9AE}" pid="7" name="MSIP_Label_6253c176-a2f2-4be2-8179-4aaddf5854c7_Method">
    <vt:lpwstr>Standard</vt:lpwstr>
  </property>
  <property fmtid="{D5CDD505-2E9C-101B-9397-08002B2CF9AE}" pid="8" name="MSIP_Label_6253c176-a2f2-4be2-8179-4aaddf5854c7_Name">
    <vt:lpwstr>Internal</vt:lpwstr>
  </property>
  <property fmtid="{D5CDD505-2E9C-101B-9397-08002B2CF9AE}" pid="9" name="MSIP_Label_6253c176-a2f2-4be2-8179-4aaddf5854c7_SiteId">
    <vt:lpwstr>bead5117-9c3e-4ba4-8c6a-360637fe4689</vt:lpwstr>
  </property>
  <property fmtid="{D5CDD505-2E9C-101B-9397-08002B2CF9AE}" pid="10" name="MSIP_Label_6253c176-a2f2-4be2-8179-4aaddf5854c7_ActionId">
    <vt:lpwstr>254e716a-e479-44a6-8522-cc8a3d7d16df</vt:lpwstr>
  </property>
  <property fmtid="{D5CDD505-2E9C-101B-9397-08002B2CF9AE}" pid="11" name="MSIP_Label_6253c176-a2f2-4be2-8179-4aaddf5854c7_ContentBits">
    <vt:lpwstr>1</vt:lpwstr>
  </property>
  <property fmtid="{D5CDD505-2E9C-101B-9397-08002B2CF9AE}" pid="12" name="ContentTypeId">
    <vt:lpwstr>0x010100D96D267EF87F59458AF8E8F056DD943F</vt:lpwstr>
  </property>
</Properties>
</file>